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2A" w:rsidRDefault="004F662A" w:rsidP="00246931">
      <w:pPr>
        <w:jc w:val="center"/>
      </w:pPr>
      <w:r>
        <w:t>2014-2015 BAHAR DÖNEMİ FİNAL  TAKVİMİNDE  09.06.2015 TARİHİNDE  YAPILMASI GEREKEN SINAVLARIN GÜNCEL HALİ ( YENİ TARİH VE SAAT)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3081"/>
        <w:gridCol w:w="3081"/>
      </w:tblGrid>
      <w:tr w:rsidR="004F662A" w:rsidRPr="00F25140">
        <w:trPr>
          <w:trHeight w:val="742"/>
        </w:trPr>
        <w:tc>
          <w:tcPr>
            <w:tcW w:w="3080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>Muhasebe II</w:t>
            </w:r>
          </w:p>
        </w:tc>
        <w:tc>
          <w:tcPr>
            <w:tcW w:w="3081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>10.06.2015</w:t>
            </w:r>
          </w:p>
        </w:tc>
        <w:tc>
          <w:tcPr>
            <w:tcW w:w="3081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 xml:space="preserve">1.öğretim </w:t>
            </w:r>
            <w:r w:rsidRPr="00F25140">
              <w:rPr>
                <w:b/>
                <w:bCs/>
              </w:rPr>
              <w:t>08.30</w:t>
            </w:r>
          </w:p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 xml:space="preserve">2.öğretim </w:t>
            </w:r>
            <w:r w:rsidRPr="00F25140">
              <w:rPr>
                <w:b/>
                <w:bCs/>
              </w:rPr>
              <w:t>19.00</w:t>
            </w:r>
          </w:p>
        </w:tc>
      </w:tr>
      <w:tr w:rsidR="004F662A" w:rsidRPr="00F25140">
        <w:trPr>
          <w:trHeight w:val="763"/>
        </w:trPr>
        <w:tc>
          <w:tcPr>
            <w:tcW w:w="3080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>İktisadi Sorunlara Yani Yaklaşımlar</w:t>
            </w:r>
          </w:p>
        </w:tc>
        <w:tc>
          <w:tcPr>
            <w:tcW w:w="3081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>12.06.2015</w:t>
            </w:r>
          </w:p>
        </w:tc>
        <w:tc>
          <w:tcPr>
            <w:tcW w:w="3081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 xml:space="preserve">1. Öğretim &amp; 2.öğretim </w:t>
            </w:r>
            <w:r w:rsidRPr="00F25140">
              <w:rPr>
                <w:b/>
                <w:bCs/>
              </w:rPr>
              <w:t>14:00</w:t>
            </w:r>
          </w:p>
        </w:tc>
      </w:tr>
      <w:tr w:rsidR="004F662A" w:rsidRPr="00F25140">
        <w:trPr>
          <w:trHeight w:val="361"/>
        </w:trPr>
        <w:tc>
          <w:tcPr>
            <w:tcW w:w="3080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>İdare Hukuku</w:t>
            </w:r>
          </w:p>
        </w:tc>
        <w:tc>
          <w:tcPr>
            <w:tcW w:w="3081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>12.06.2015</w:t>
            </w:r>
          </w:p>
        </w:tc>
        <w:tc>
          <w:tcPr>
            <w:tcW w:w="3081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 xml:space="preserve">1.öğretim </w:t>
            </w:r>
            <w:r w:rsidRPr="00F25140">
              <w:rPr>
                <w:b/>
                <w:bCs/>
              </w:rPr>
              <w:t>16.30</w:t>
            </w:r>
          </w:p>
        </w:tc>
      </w:tr>
      <w:tr w:rsidR="004F662A" w:rsidRPr="00F25140">
        <w:trPr>
          <w:trHeight w:val="382"/>
        </w:trPr>
        <w:tc>
          <w:tcPr>
            <w:tcW w:w="3080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>Finansal Kurumlar</w:t>
            </w:r>
          </w:p>
        </w:tc>
        <w:tc>
          <w:tcPr>
            <w:tcW w:w="3081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>12.06.2015</w:t>
            </w:r>
          </w:p>
        </w:tc>
        <w:tc>
          <w:tcPr>
            <w:tcW w:w="3081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 xml:space="preserve">1. Öğretim &amp; 2.öğretim </w:t>
            </w:r>
            <w:r w:rsidRPr="00F25140">
              <w:rPr>
                <w:b/>
                <w:bCs/>
              </w:rPr>
              <w:t>17.30</w:t>
            </w:r>
          </w:p>
        </w:tc>
      </w:tr>
      <w:tr w:rsidR="004F662A" w:rsidRPr="00F25140">
        <w:trPr>
          <w:trHeight w:val="382"/>
        </w:trPr>
        <w:tc>
          <w:tcPr>
            <w:tcW w:w="3080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>İdare Hukuku</w:t>
            </w:r>
          </w:p>
        </w:tc>
        <w:tc>
          <w:tcPr>
            <w:tcW w:w="3081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>12.06.2015</w:t>
            </w:r>
          </w:p>
        </w:tc>
        <w:tc>
          <w:tcPr>
            <w:tcW w:w="3081" w:type="dxa"/>
          </w:tcPr>
          <w:p w:rsidR="004F662A" w:rsidRPr="00F25140" w:rsidRDefault="004F662A" w:rsidP="00F25140">
            <w:pPr>
              <w:spacing w:after="0" w:line="240" w:lineRule="auto"/>
              <w:jc w:val="center"/>
            </w:pPr>
            <w:r w:rsidRPr="00F25140">
              <w:t xml:space="preserve">2.öğretim </w:t>
            </w:r>
            <w:r w:rsidRPr="00F25140">
              <w:rPr>
                <w:b/>
                <w:bCs/>
              </w:rPr>
              <w:t>18.30</w:t>
            </w:r>
          </w:p>
        </w:tc>
      </w:tr>
    </w:tbl>
    <w:p w:rsidR="004F662A" w:rsidRDefault="004F662A" w:rsidP="00246931">
      <w:pPr>
        <w:jc w:val="center"/>
      </w:pPr>
      <w:r>
        <w:t>.</w:t>
      </w:r>
    </w:p>
    <w:sectPr w:rsidR="004F662A" w:rsidSect="0042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867"/>
    <w:rsid w:val="0003738F"/>
    <w:rsid w:val="00185BB8"/>
    <w:rsid w:val="002043C6"/>
    <w:rsid w:val="00246931"/>
    <w:rsid w:val="0042124E"/>
    <w:rsid w:val="004F662A"/>
    <w:rsid w:val="006C6FC7"/>
    <w:rsid w:val="006E2762"/>
    <w:rsid w:val="00786F85"/>
    <w:rsid w:val="00924A14"/>
    <w:rsid w:val="009D17AE"/>
    <w:rsid w:val="00A15867"/>
    <w:rsid w:val="00A933F6"/>
    <w:rsid w:val="00BD51B9"/>
    <w:rsid w:val="00BF532C"/>
    <w:rsid w:val="00F25140"/>
    <w:rsid w:val="00FC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24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693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1</Pages>
  <Words>60</Words>
  <Characters>343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Gülferah</dc:creator>
  <cp:keywords/>
  <dc:description/>
  <cp:lastModifiedBy>ferhatt1971@hotmail.com</cp:lastModifiedBy>
  <cp:revision>8</cp:revision>
  <dcterms:created xsi:type="dcterms:W3CDTF">2015-06-03T11:39:00Z</dcterms:created>
  <dcterms:modified xsi:type="dcterms:W3CDTF">2015-06-04T11:31:00Z</dcterms:modified>
</cp:coreProperties>
</file>